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53" w:rsidRDefault="00240A7B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1418590</wp:posOffset>
                </wp:positionH>
                <wp:positionV relativeFrom="page">
                  <wp:posOffset>3629025</wp:posOffset>
                </wp:positionV>
                <wp:extent cx="3057525" cy="3374390"/>
                <wp:effectExtent l="0" t="0" r="0" b="508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37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53" w:rsidRDefault="008C0AA3" w:rsidP="009A1282">
                            <w:pPr>
                              <w:pStyle w:val="body"/>
                              <w:jc w:val="both"/>
                            </w:pPr>
                            <w:r>
                              <w:t>V roce 2025</w:t>
                            </w:r>
                            <w:r w:rsidR="009A1282">
                              <w:t xml:space="preserve"> se nám podařilo </w:t>
                            </w:r>
                            <w:r>
                              <w:t>získat</w:t>
                            </w:r>
                            <w:r w:rsidR="009A1282">
                              <w:t xml:space="preserve"> dotaci Olomouckého kraje</w:t>
                            </w:r>
                            <w:r>
                              <w:t xml:space="preserve"> i </w:t>
                            </w:r>
                            <w:r w:rsidR="00B46D3F">
                              <w:t>města Šumperk. Pobyt se uskuteční tradičně první víkend v prosinci.</w:t>
                            </w:r>
                          </w:p>
                          <w:p w:rsidR="00557A53" w:rsidRDefault="00557A53">
                            <w:pPr>
                              <w:pStyle w:val="body"/>
                            </w:pPr>
                          </w:p>
                          <w:p w:rsidR="00557A53" w:rsidRDefault="0042375F" w:rsidP="001840A2">
                            <w:pPr>
                              <w:pStyle w:val="Nadpis3"/>
                              <w:jc w:val="center"/>
                            </w:pPr>
                            <w:proofErr w:type="spellStart"/>
                            <w:r>
                              <w:t>Děkujeme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B46D3F">
                              <w:t>Olomouckému</w:t>
                            </w:r>
                            <w:proofErr w:type="spellEnd"/>
                            <w:r w:rsidR="00B46D3F">
                              <w:t xml:space="preserve"> </w:t>
                            </w:r>
                            <w:proofErr w:type="spellStart"/>
                            <w:r w:rsidR="00B46D3F">
                              <w:t>kraji</w:t>
                            </w:r>
                            <w:proofErr w:type="spellEnd"/>
                            <w:r w:rsidR="00B46D3F">
                              <w:t xml:space="preserve"> a </w:t>
                            </w:r>
                            <w:proofErr w:type="spellStart"/>
                            <w:r>
                              <w:t>městu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Šumperk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laskavou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podporu</w:t>
                            </w:r>
                            <w:proofErr w:type="spellEnd"/>
                            <w:r>
                              <w:t xml:space="preserve">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1.7pt;margin-top:285.75pt;width:240.75pt;height:265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gCtgIAALs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" filled="f" stroked="f">
                <v:textbox style="mso-fit-shape-to-text:t">
                  <w:txbxContent>
                    <w:p w:rsidR="00557A53" w:rsidRDefault="008C0AA3" w:rsidP="009A1282">
                      <w:pPr>
                        <w:pStyle w:val="body"/>
                        <w:jc w:val="both"/>
                      </w:pPr>
                      <w:r>
                        <w:t>V roce 2025</w:t>
                      </w:r>
                      <w:r w:rsidR="009A1282">
                        <w:t xml:space="preserve"> se nám podařilo </w:t>
                      </w:r>
                      <w:r>
                        <w:t>získat</w:t>
                      </w:r>
                      <w:r w:rsidR="009A1282">
                        <w:t xml:space="preserve"> dotaci Olomouckého kraje</w:t>
                      </w:r>
                      <w:r>
                        <w:t xml:space="preserve"> i </w:t>
                      </w:r>
                      <w:r w:rsidR="00B46D3F">
                        <w:t>města Šumperk. Pobyt se uskuteční tradičně první víkend v prosinci.</w:t>
                      </w:r>
                    </w:p>
                    <w:p w:rsidR="00557A53" w:rsidRDefault="00557A53">
                      <w:pPr>
                        <w:pStyle w:val="body"/>
                      </w:pPr>
                    </w:p>
                    <w:p w:rsidR="00557A53" w:rsidRDefault="0042375F" w:rsidP="001840A2">
                      <w:pPr>
                        <w:pStyle w:val="Nadpis3"/>
                        <w:jc w:val="center"/>
                      </w:pPr>
                      <w:proofErr w:type="spellStart"/>
                      <w:r>
                        <w:t>Děkujeme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B46D3F">
                        <w:t>Olomouckému</w:t>
                      </w:r>
                      <w:proofErr w:type="spellEnd"/>
                      <w:r w:rsidR="00B46D3F">
                        <w:t xml:space="preserve"> </w:t>
                      </w:r>
                      <w:proofErr w:type="spellStart"/>
                      <w:r w:rsidR="00B46D3F">
                        <w:t>kraji</w:t>
                      </w:r>
                      <w:proofErr w:type="spellEnd"/>
                      <w:r w:rsidR="00B46D3F">
                        <w:t xml:space="preserve"> a </w:t>
                      </w:r>
                      <w:proofErr w:type="spellStart"/>
                      <w:r>
                        <w:t>městu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Šumperk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laskavou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podporu</w:t>
                      </w:r>
                      <w:proofErr w:type="spellEnd"/>
                      <w:r>
                        <w:t xml:space="preserve"> 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1627985</wp:posOffset>
                </wp:positionH>
                <wp:positionV relativeFrom="page">
                  <wp:posOffset>3766015</wp:posOffset>
                </wp:positionV>
                <wp:extent cx="1437652" cy="1564578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71761">
                          <a:off x="0" y="0"/>
                          <a:ext cx="1437652" cy="156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53" w:rsidRDefault="00557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28.2pt;margin-top:296.55pt;width:113.2pt;height:123.2pt;rotation:-2870738fd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" filled="f" stroked="f">
                <v:textbox>
                  <w:txbxContent>
                    <w:p w:rsidR="00557A53" w:rsidRDefault="00557A53"/>
                  </w:txbxContent>
                </v:textbox>
                <w10:wrap anchorx="page" anchory="page"/>
              </v:shape>
            </w:pict>
          </mc:Fallback>
        </mc:AlternateContent>
      </w:r>
      <w:r w:rsidR="00C21B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1640205</wp:posOffset>
                </wp:positionH>
                <wp:positionV relativeFrom="page">
                  <wp:posOffset>1533525</wp:posOffset>
                </wp:positionV>
                <wp:extent cx="4703445" cy="2057400"/>
                <wp:effectExtent l="190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344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53" w:rsidRDefault="0042375F" w:rsidP="0042375F">
                            <w:pPr>
                              <w:pStyle w:val="Nadpis2"/>
                              <w:jc w:val="center"/>
                            </w:pPr>
                            <w:r>
                              <w:t>Mikulášský pobyt</w:t>
                            </w:r>
                          </w:p>
                          <w:p w:rsidR="00557A53" w:rsidRDefault="008C0AA3" w:rsidP="0042375F">
                            <w:pPr>
                              <w:pStyle w:val="Nadpis3"/>
                              <w:jc w:val="center"/>
                            </w:pPr>
                            <w:r>
                              <w:t>5.-7.12.2025</w:t>
                            </w:r>
                          </w:p>
                          <w:p w:rsidR="00557A53" w:rsidRDefault="0042375F" w:rsidP="0042375F">
                            <w:pPr>
                              <w:pStyle w:val="Nadpis3"/>
                              <w:jc w:val="center"/>
                            </w:pPr>
                            <w:r>
                              <w:t xml:space="preserve">Pension </w:t>
                            </w:r>
                            <w:proofErr w:type="spellStart"/>
                            <w:r>
                              <w:t>Švihák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lázeňský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Velké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Losiny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9.15pt;margin-top:120.75pt;width:370.35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" filled="f" stroked="f" strokecolor="#9cf" strokeweight="1pt">
                <v:textbox>
                  <w:txbxContent>
                    <w:p w:rsidR="00557A53" w:rsidRDefault="0042375F" w:rsidP="0042375F">
                      <w:pPr>
                        <w:pStyle w:val="Nadpis2"/>
                        <w:jc w:val="center"/>
                      </w:pPr>
                      <w:r>
                        <w:t>Mikulášský pobyt</w:t>
                      </w:r>
                    </w:p>
                    <w:p w:rsidR="00557A53" w:rsidRDefault="008C0AA3" w:rsidP="0042375F">
                      <w:pPr>
                        <w:pStyle w:val="Nadpis3"/>
                        <w:jc w:val="center"/>
                      </w:pPr>
                      <w:r>
                        <w:t>5.-7.12.2025</w:t>
                      </w:r>
                    </w:p>
                    <w:p w:rsidR="00557A53" w:rsidRDefault="0042375F" w:rsidP="0042375F">
                      <w:pPr>
                        <w:pStyle w:val="Nadpis3"/>
                        <w:jc w:val="center"/>
                      </w:pPr>
                      <w:r>
                        <w:t xml:space="preserve">Pension </w:t>
                      </w:r>
                      <w:proofErr w:type="spellStart"/>
                      <w:r>
                        <w:t>Švihák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lázeňský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Velké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Losiny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1B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676910</wp:posOffset>
                </wp:positionV>
                <wp:extent cx="5953125" cy="8152130"/>
                <wp:effectExtent l="9525" t="10160" r="9525" b="1016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815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E8">
                            <a:alpha val="49001"/>
                          </a:srgbClr>
                        </a:solidFill>
                        <a:ln w="3175">
                          <a:solidFill>
                            <a:srgbClr val="4581A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4396E" id="AutoShape 17" o:spid="_x0000_s1026" style="position:absolute;margin-left:1in;margin-top:53.3pt;width:468.75pt;height:64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" fillcolor="#c6d9e8" strokecolor="#4581ad" strokeweight=".25pt">
                <v:fill opacity="32125f"/>
                <w10:wrap anchorx="page" anchory="page"/>
              </v:roundrect>
            </w:pict>
          </mc:Fallback>
        </mc:AlternateContent>
      </w:r>
      <w:r w:rsidR="00C21B4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-316865</wp:posOffset>
                </wp:positionV>
                <wp:extent cx="6646545" cy="9095105"/>
                <wp:effectExtent l="1270" t="0" r="635" b="381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909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A53" w:rsidRDefault="00C21B47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638925" cy="9001125"/>
                                  <wp:effectExtent l="0" t="0" r="9525" b="9525"/>
                                  <wp:docPr id="2" name="obrázek 2" descr="Sněhové vloč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něhové vloč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925" cy="900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15.85pt;margin-top:-24.95pt;width:523.35pt;height:716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" filled="f" stroked="f">
                <v:textbox style="mso-fit-shape-to-text:t">
                  <w:txbxContent>
                    <w:p w:rsidR="00557A53" w:rsidRDefault="00C21B4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  <w:lang w:val="cs-CZ" w:eastAsia="cs-CZ"/>
                        </w:rPr>
                        <w:drawing>
                          <wp:inline distT="0" distB="0" distL="0" distR="0">
                            <wp:extent cx="6638925" cy="9001125"/>
                            <wp:effectExtent l="0" t="0" r="9525" b="9525"/>
                            <wp:docPr id="2" name="obrázek 2" descr="Sněhové vloč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něhové vloč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925" cy="900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57A53" w:rsidSect="00557A53">
      <w:pgSz w:w="11907" w:h="16839"/>
      <w:pgMar w:top="10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5F"/>
    <w:rsid w:val="00064B75"/>
    <w:rsid w:val="001840A2"/>
    <w:rsid w:val="00240A7B"/>
    <w:rsid w:val="003A5357"/>
    <w:rsid w:val="0042375F"/>
    <w:rsid w:val="00557A53"/>
    <w:rsid w:val="006D3A55"/>
    <w:rsid w:val="008C0AA3"/>
    <w:rsid w:val="009A1282"/>
    <w:rsid w:val="00B46D3F"/>
    <w:rsid w:val="00C21B47"/>
    <w:rsid w:val="00F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482c8,#4581ad,#c6d9e8"/>
    </o:shapedefaults>
    <o:shapelayout v:ext="edit">
      <o:idmap v:ext="edit" data="1"/>
    </o:shapelayout>
  </w:shapeDefaults>
  <w:decimalSymbol w:val=","/>
  <w:listSeparator w:val=";"/>
  <w15:docId w15:val="{C58B2029-6B7D-4F1E-9641-090FED5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Bookman Old Style" w:hAnsi="Bookman Old Style" w:cs="Bookman Old Style"/>
      <w:color w:val="4581A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line="900" w:lineRule="exact"/>
      <w:outlineLvl w:val="1"/>
    </w:pPr>
    <w:rPr>
      <w:rFonts w:cs="Times New Roman"/>
      <w:caps/>
      <w:sz w:val="92"/>
      <w:szCs w:val="92"/>
    </w:rPr>
  </w:style>
  <w:style w:type="paragraph" w:styleId="Nadpis3">
    <w:name w:val="heading 3"/>
    <w:basedOn w:val="Normln"/>
    <w:next w:val="Normln"/>
    <w:link w:val="Nadpis3Char"/>
    <w:qFormat/>
    <w:pPr>
      <w:outlineLvl w:val="2"/>
    </w:pPr>
    <w:rPr>
      <w:rFonts w:cs="Times New Roman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locked/>
    <w:rPr>
      <w:rFonts w:ascii="Bookman Old Style" w:hAnsi="Bookman Old Style" w:hint="default"/>
      <w:sz w:val="36"/>
      <w:szCs w:val="36"/>
      <w:lang w:val="cs-CZ" w:eastAsia="cs-CZ" w:bidi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before="60" w:after="60"/>
    </w:pPr>
    <w:rPr>
      <w:rFonts w:ascii="Bookman Old Style" w:hAnsi="Bookman Old Style" w:cs="Bookman Old Style"/>
      <w:color w:val="4581AD"/>
      <w:sz w:val="24"/>
      <w:szCs w:val="24"/>
      <w:lang w:val="cs-CZ" w:eastAsia="cs-CZ" w:bidi="cs-CZ"/>
    </w:rPr>
  </w:style>
  <w:style w:type="paragraph" w:customStyle="1" w:styleId="bold">
    <w:name w:val="bold"/>
    <w:basedOn w:val="Nadpis3"/>
    <w:rPr>
      <w:rFonts w:cs="Bookman Old Style"/>
      <w:b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akoval\AppData\Roaming\Microsoft\&#352;ablony\Ozn&#225;men&#237;%20zimn&#237;%20ak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58AF500-955D-484B-B024-07C7842D7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zimní akce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Lenka</dc:creator>
  <cp:keywords/>
  <dc:description/>
  <cp:lastModifiedBy>socialni</cp:lastModifiedBy>
  <cp:revision>2</cp:revision>
  <cp:lastPrinted>2003-11-03T21:39:00Z</cp:lastPrinted>
  <dcterms:created xsi:type="dcterms:W3CDTF">2025-09-24T11:20:00Z</dcterms:created>
  <dcterms:modified xsi:type="dcterms:W3CDTF">2025-09-24T11:20:00Z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TC010234051029</vt:lpwstr>
  </property>
</Properties>
</file>